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67" w:rsidRPr="00354735" w:rsidRDefault="009D0867" w:rsidP="009D08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>Iwonicz-Zdrój, dnia 08.11.2017</w:t>
      </w:r>
    </w:p>
    <w:p w:rsidR="009D0867" w:rsidRPr="00354735" w:rsidRDefault="009D0867" w:rsidP="009D0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 xml:space="preserve">Plusk Polska sp. z o.o. sp.k </w:t>
      </w:r>
    </w:p>
    <w:p w:rsidR="009D0867" w:rsidRPr="00354735" w:rsidRDefault="009D0867" w:rsidP="009D0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>ul. Kulczyńskiego 2,</w:t>
      </w:r>
    </w:p>
    <w:p w:rsidR="009D0867" w:rsidRPr="00354735" w:rsidRDefault="009D0867" w:rsidP="009D0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4735">
        <w:rPr>
          <w:rFonts w:ascii="Times New Roman" w:hAnsi="Times New Roman" w:cs="Times New Roman"/>
        </w:rPr>
        <w:t>38-440 Iwonicz-Zdrój</w:t>
      </w:r>
    </w:p>
    <w:p w:rsidR="00685DE7" w:rsidRPr="00354735" w:rsidRDefault="00685DE7" w:rsidP="00685D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85DE7" w:rsidRPr="00354735" w:rsidRDefault="00685DE7" w:rsidP="00685DE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Zapytanie ofertowe zgodnie z procedurą rozeznania rynku na wynajem </w:t>
      </w:r>
      <w:proofErr w:type="spellStart"/>
      <w:r w:rsidRPr="00354735">
        <w:rPr>
          <w:rFonts w:ascii="Times New Roman" w:eastAsia="Calibri" w:hAnsi="Times New Roman" w:cs="Times New Roman"/>
          <w:b/>
          <w:bCs/>
        </w:rPr>
        <w:t>sal</w:t>
      </w:r>
      <w:proofErr w:type="spellEnd"/>
    </w:p>
    <w:p w:rsidR="00E97AF5" w:rsidRPr="00354735" w:rsidRDefault="00E97AF5" w:rsidP="00E97A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>w ramach projektu „Inwestycja w przyszłość!” nr RPLB.06.02.00-08-0019/17</w:t>
      </w:r>
    </w:p>
    <w:p w:rsidR="00E97AF5" w:rsidRPr="00354735" w:rsidRDefault="00E97AF5" w:rsidP="00E97A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>Regionalnego Programu Operacyjnego Lubuskie 2020,</w:t>
      </w:r>
    </w:p>
    <w:p w:rsidR="00E97AF5" w:rsidRPr="00354735" w:rsidRDefault="00E97AF5" w:rsidP="00E97A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>Oś priorytetowa 6. Regionalny rynek pracy,</w:t>
      </w:r>
    </w:p>
    <w:p w:rsidR="00E97AF5" w:rsidRPr="00354735" w:rsidRDefault="00E97AF5" w:rsidP="00E97AF5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>Działanie 6.2 Aktywizacja zawodowa osób pozostających bez pracy niezarejestrowanych w powiatowych urzędach pracy</w:t>
      </w:r>
    </w:p>
    <w:p w:rsidR="00685DE7" w:rsidRPr="00354735" w:rsidRDefault="00685DE7" w:rsidP="00685DE7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685DE7" w:rsidRPr="00354735" w:rsidRDefault="00685DE7" w:rsidP="00685DE7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:rsidR="00685DE7" w:rsidRPr="00354735" w:rsidRDefault="00685DE7" w:rsidP="00685DE7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  <w:bCs/>
        </w:rPr>
        <w:t>Szanowni Państwo,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</w:rPr>
        <w:t>W związku z realizacją projektu</w:t>
      </w:r>
      <w:r w:rsidRPr="00354735">
        <w:rPr>
          <w:rFonts w:ascii="Times New Roman" w:eastAsia="Calibri" w:hAnsi="Times New Roman" w:cs="Times New Roman"/>
          <w:b/>
        </w:rPr>
        <w:t xml:space="preserve"> </w:t>
      </w:r>
      <w:r w:rsidR="00E97AF5" w:rsidRPr="00354735">
        <w:rPr>
          <w:rFonts w:ascii="Times New Roman" w:eastAsia="Calibri" w:hAnsi="Times New Roman" w:cs="Times New Roman"/>
          <w:b/>
          <w:bCs/>
        </w:rPr>
        <w:t xml:space="preserve">„Inwestycja w przyszłość!” nr RPLB.06.02.00-08-0019/17 </w:t>
      </w:r>
      <w:r w:rsidRPr="00354735">
        <w:rPr>
          <w:rFonts w:ascii="Times New Roman" w:eastAsia="Calibri" w:hAnsi="Times New Roman" w:cs="Times New Roman"/>
          <w:bCs/>
        </w:rPr>
        <w:t xml:space="preserve">na terenie województwa lubuskiego </w:t>
      </w:r>
      <w:r w:rsidR="00E97AF5" w:rsidRPr="00354735">
        <w:rPr>
          <w:rFonts w:ascii="Times New Roman" w:eastAsia="Calibri" w:hAnsi="Times New Roman" w:cs="Times New Roman"/>
          <w:b/>
        </w:rPr>
        <w:t>Plusk Polska</w:t>
      </w:r>
      <w:r w:rsidRPr="00354735">
        <w:rPr>
          <w:rFonts w:ascii="Times New Roman" w:eastAsia="Calibri" w:hAnsi="Times New Roman" w:cs="Times New Roman"/>
          <w:b/>
        </w:rPr>
        <w:t xml:space="preserve"> sp. z o. o. sp. k. </w:t>
      </w:r>
      <w:r w:rsidRPr="00354735">
        <w:rPr>
          <w:rFonts w:ascii="Times New Roman" w:eastAsia="Calibri" w:hAnsi="Times New Roman" w:cs="Times New Roman"/>
          <w:bCs/>
        </w:rPr>
        <w:t>planuje zrealizować:</w:t>
      </w:r>
    </w:p>
    <w:p w:rsidR="00685DE7" w:rsidRPr="00354735" w:rsidRDefault="00E97AF5" w:rsidP="00685D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54735">
        <w:rPr>
          <w:rFonts w:ascii="Times New Roman" w:eastAsia="Calibri" w:hAnsi="Times New Roman" w:cs="Times New Roman"/>
          <w:b/>
          <w:bCs/>
          <w:i/>
          <w:color w:val="000000"/>
        </w:rPr>
        <w:t>Identyfikacja potrzeb osób pozostających bez zatrudnienia połączone z opracowaniem IPD oraz diagnozowanie potrzeb szkoleniowych oraz możliwości w zakresie doskonalenia zawodowego</w:t>
      </w:r>
      <w:r w:rsidRPr="00354735">
        <w:rPr>
          <w:rFonts w:ascii="Times New Roman" w:eastAsia="Calibri" w:hAnsi="Times New Roman" w:cs="Times New Roman"/>
          <w:bCs/>
          <w:i/>
          <w:color w:val="000000"/>
        </w:rPr>
        <w:t xml:space="preserve"> (IPD)</w:t>
      </w:r>
      <w:r w:rsidR="00685DE7" w:rsidRPr="00354735">
        <w:rPr>
          <w:rFonts w:ascii="Times New Roman" w:eastAsia="Calibri" w:hAnsi="Times New Roman" w:cs="Times New Roman"/>
          <w:bCs/>
        </w:rPr>
        <w:t xml:space="preserve"> 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 xml:space="preserve">dla </w:t>
      </w:r>
      <w:r w:rsidRPr="00354735">
        <w:rPr>
          <w:rFonts w:ascii="Times New Roman" w:eastAsia="Calibri" w:hAnsi="Times New Roman" w:cs="Times New Roman"/>
          <w:b/>
          <w:bCs/>
          <w:color w:val="000000"/>
        </w:rPr>
        <w:t>7</w:t>
      </w:r>
      <w:r w:rsidR="00685DE7" w:rsidRPr="00354735">
        <w:rPr>
          <w:rFonts w:ascii="Times New Roman" w:eastAsia="Calibri" w:hAnsi="Times New Roman" w:cs="Times New Roman"/>
          <w:b/>
          <w:bCs/>
          <w:color w:val="000000"/>
        </w:rPr>
        <w:t>0 Uczestników/Uczestniczek Projektu</w:t>
      </w:r>
      <w:r w:rsidR="00685DE7" w:rsidRPr="00354735">
        <w:rPr>
          <w:rFonts w:ascii="Times New Roman" w:eastAsia="Calibri" w:hAnsi="Times New Roman" w:cs="Times New Roman"/>
          <w:bCs/>
        </w:rPr>
        <w:t>,  w planowan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 xml:space="preserve">ym terminie: 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grudzień 2017 r. - czerwiec 2018 r. 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>z możliwością przesunięcia okresu realizacji,</w:t>
      </w:r>
    </w:p>
    <w:p w:rsidR="00685DE7" w:rsidRPr="00354735" w:rsidRDefault="00685DE7" w:rsidP="00685D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354735">
        <w:rPr>
          <w:rFonts w:ascii="Times New Roman" w:eastAsia="Calibri" w:hAnsi="Times New Roman" w:cs="Times New Roman"/>
          <w:bCs/>
          <w:i/>
          <w:color w:val="000000"/>
        </w:rPr>
        <w:t xml:space="preserve">POŚREDNICTWO PRACY 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dla </w:t>
      </w:r>
      <w:r w:rsidR="00E97AF5" w:rsidRPr="00354735">
        <w:rPr>
          <w:rFonts w:ascii="Times New Roman" w:eastAsia="Calibri" w:hAnsi="Times New Roman" w:cs="Times New Roman"/>
          <w:b/>
          <w:bCs/>
          <w:color w:val="000000"/>
        </w:rPr>
        <w:t>7</w:t>
      </w:r>
      <w:r w:rsidRPr="00354735">
        <w:rPr>
          <w:rFonts w:ascii="Times New Roman" w:eastAsia="Calibri" w:hAnsi="Times New Roman" w:cs="Times New Roman"/>
          <w:b/>
          <w:bCs/>
          <w:color w:val="000000"/>
        </w:rPr>
        <w:t>0 Uczestników/Uczestniczek Projektu</w:t>
      </w:r>
      <w:r w:rsidRPr="00354735">
        <w:rPr>
          <w:rFonts w:ascii="Times New Roman" w:eastAsia="Calibri" w:hAnsi="Times New Roman" w:cs="Times New Roman"/>
          <w:bCs/>
        </w:rPr>
        <w:t>,  w planowan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ym terminie: </w:t>
      </w:r>
      <w:r w:rsidR="00E97AF5" w:rsidRPr="00354735">
        <w:rPr>
          <w:rFonts w:ascii="Times New Roman" w:eastAsia="Calibri" w:hAnsi="Times New Roman" w:cs="Times New Roman"/>
          <w:bCs/>
          <w:color w:val="000000"/>
        </w:rPr>
        <w:t xml:space="preserve">luty - październik 2018 r. 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z możliwością przesunięcia okresu realizacji.</w:t>
      </w:r>
    </w:p>
    <w:p w:rsidR="00685DE7" w:rsidRPr="00354735" w:rsidRDefault="00685DE7" w:rsidP="00685DE7">
      <w:pPr>
        <w:spacing w:after="0"/>
        <w:ind w:left="360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685DE7" w:rsidRPr="00354735" w:rsidRDefault="00354735" w:rsidP="00354735">
      <w:pPr>
        <w:spacing w:after="0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354735">
        <w:rPr>
          <w:rFonts w:ascii="Times New Roman" w:eastAsia="Calibri" w:hAnsi="Times New Roman" w:cs="Times New Roman"/>
          <w:b/>
          <w:bCs/>
          <w:lang w:eastAsia="pl-PL"/>
        </w:rPr>
        <w:t>PRZEDMIOT ZAMÓWIENIA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354735">
        <w:rPr>
          <w:rFonts w:ascii="Times New Roman" w:eastAsia="Calibri" w:hAnsi="Times New Roman" w:cs="Times New Roman"/>
          <w:bCs/>
          <w:lang w:eastAsia="pl-PL"/>
        </w:rPr>
        <w:t xml:space="preserve">Przedmiotem rozeznania rynku jest wynajem </w:t>
      </w:r>
      <w:proofErr w:type="spellStart"/>
      <w:r w:rsidRPr="00354735">
        <w:rPr>
          <w:rFonts w:ascii="Times New Roman" w:eastAsia="Calibri" w:hAnsi="Times New Roman" w:cs="Times New Roman"/>
          <w:bCs/>
          <w:lang w:eastAsia="pl-PL"/>
        </w:rPr>
        <w:t>sal</w:t>
      </w:r>
      <w:proofErr w:type="spellEnd"/>
      <w:r w:rsidRPr="00354735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w okresie od </w:t>
      </w:r>
      <w:r w:rsidR="00E97AF5" w:rsidRPr="00354735">
        <w:rPr>
          <w:rFonts w:ascii="Times New Roman" w:eastAsia="Calibri" w:hAnsi="Times New Roman" w:cs="Times New Roman"/>
          <w:bCs/>
          <w:lang w:eastAsia="pl-PL"/>
        </w:rPr>
        <w:t>12</w:t>
      </w:r>
      <w:r w:rsidRPr="00354735">
        <w:rPr>
          <w:rFonts w:ascii="Times New Roman" w:eastAsia="Calibri" w:hAnsi="Times New Roman" w:cs="Times New Roman"/>
          <w:bCs/>
          <w:lang w:eastAsia="pl-PL"/>
        </w:rPr>
        <w:t>.2017 r. do 0</w:t>
      </w:r>
      <w:r w:rsidR="00E97AF5" w:rsidRPr="00354735">
        <w:rPr>
          <w:rFonts w:ascii="Times New Roman" w:eastAsia="Calibri" w:hAnsi="Times New Roman" w:cs="Times New Roman"/>
          <w:bCs/>
          <w:lang w:eastAsia="pl-PL"/>
        </w:rPr>
        <w:t>6</w:t>
      </w:r>
      <w:r w:rsidRPr="00354735">
        <w:rPr>
          <w:rFonts w:ascii="Times New Roman" w:eastAsia="Calibri" w:hAnsi="Times New Roman" w:cs="Times New Roman"/>
          <w:bCs/>
          <w:lang w:eastAsia="pl-PL"/>
        </w:rPr>
        <w:t xml:space="preserve">.2018 r. w województwie lubuskim. </w:t>
      </w:r>
    </w:p>
    <w:p w:rsidR="00685DE7" w:rsidRPr="00354735" w:rsidRDefault="00E97AF5" w:rsidP="00685DE7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E33692">
        <w:rPr>
          <w:rFonts w:ascii="Times New Roman" w:eastAsia="Calibri" w:hAnsi="Times New Roman" w:cs="Times New Roman"/>
          <w:b/>
          <w:bCs/>
          <w:color w:val="000000"/>
          <w:u w:val="single"/>
        </w:rPr>
        <w:t>Identyfikacja potrzeb osób pozostających bez zatrudnienia połączone z opracowaniem IPD oraz diagnozowanie potrzeb szkoleniowych oraz możliwości w zakresie doskonalenia zawodowego</w:t>
      </w:r>
      <w:r w:rsidRPr="00354735">
        <w:rPr>
          <w:rFonts w:ascii="Times New Roman" w:eastAsia="Calibri" w:hAnsi="Times New Roman" w:cs="Times New Roman"/>
          <w:bCs/>
          <w:i/>
          <w:color w:val="000000"/>
          <w:u w:val="single"/>
        </w:rPr>
        <w:t xml:space="preserve"> 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>będ</w:t>
      </w:r>
      <w:r w:rsidRPr="00354735">
        <w:rPr>
          <w:rFonts w:ascii="Times New Roman" w:eastAsia="Calibri" w:hAnsi="Times New Roman" w:cs="Times New Roman"/>
          <w:bCs/>
          <w:color w:val="000000"/>
        </w:rPr>
        <w:t>zie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 xml:space="preserve"> prowadzon</w:t>
      </w:r>
      <w:r w:rsidRPr="00354735">
        <w:rPr>
          <w:rFonts w:ascii="Times New Roman" w:eastAsia="Calibri" w:hAnsi="Times New Roman" w:cs="Times New Roman"/>
          <w:bCs/>
          <w:color w:val="000000"/>
        </w:rPr>
        <w:t>a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 xml:space="preserve"> w łącznym wymiarze </w:t>
      </w:r>
      <w:r w:rsidRPr="00354735">
        <w:rPr>
          <w:rFonts w:ascii="Times New Roman" w:eastAsia="Calibri" w:hAnsi="Times New Roman" w:cs="Times New Roman"/>
          <w:bCs/>
          <w:color w:val="000000"/>
        </w:rPr>
        <w:t>630 godzin zegarowych (9 godz. na osobę) w systemie 3 spotkań indywidualnych doradcy zawodowego z Uczestnikiem Projektu po 3 godziny, średnio raz na 1 tydzień.</w:t>
      </w:r>
      <w:r w:rsidR="00685DE7" w:rsidRPr="00354735">
        <w:rPr>
          <w:rFonts w:ascii="Times New Roman" w:eastAsia="Calibri" w:hAnsi="Times New Roman" w:cs="Times New Roman"/>
          <w:bCs/>
          <w:color w:val="000000"/>
        </w:rPr>
        <w:t xml:space="preserve"> Przez godzinę najmu rozumie się 60 minut. Do czasu najmu nie wlicza się przerw.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E33692">
        <w:rPr>
          <w:rFonts w:ascii="Times New Roman" w:eastAsia="Calibri" w:hAnsi="Times New Roman" w:cs="Times New Roman"/>
          <w:b/>
          <w:bCs/>
          <w:color w:val="000000"/>
          <w:u w:val="single"/>
        </w:rPr>
        <w:t>Pośrednictwo Pracy</w:t>
      </w:r>
      <w:r w:rsidRPr="00354735">
        <w:rPr>
          <w:rFonts w:ascii="Times New Roman" w:eastAsia="Calibri" w:hAnsi="Times New Roman" w:cs="Times New Roman"/>
          <w:bCs/>
          <w:color w:val="000000"/>
        </w:rPr>
        <w:t xml:space="preserve"> będzie prowadzone w łącznym wymiarze </w:t>
      </w:r>
      <w:r w:rsidR="00E97AF5" w:rsidRPr="00354735">
        <w:rPr>
          <w:rFonts w:ascii="Times New Roman" w:eastAsia="Calibri" w:hAnsi="Times New Roman" w:cs="Times New Roman"/>
          <w:bCs/>
          <w:color w:val="000000"/>
        </w:rPr>
        <w:t>420 godzin zegarowych (6 godz. na osobę) w systemie 3 spotkań pośrednika pracy z Uczestnikiem Projektu po 2 godziny, realizacja spotkań w 2,3, i ostatnim miesiącu udziału w projekcie.</w:t>
      </w:r>
      <w:r w:rsidR="00E97AF5" w:rsidRPr="00354735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354735">
        <w:rPr>
          <w:rFonts w:ascii="Times New Roman" w:eastAsia="Calibri" w:hAnsi="Times New Roman" w:cs="Times New Roman"/>
          <w:bCs/>
          <w:color w:val="000000"/>
        </w:rPr>
        <w:t>Przez godzinę najmu rozumie się 60 minut. Do czasu najmu nie wlicza się przerw.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8344AB" w:rsidRDefault="008344AB" w:rsidP="008344AB">
      <w:pPr>
        <w:spacing w:after="0"/>
        <w:jc w:val="center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b/>
          <w:bCs/>
          <w:color w:val="000000"/>
        </w:rPr>
        <w:t>WYMAGANIA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Sale</w:t>
      </w:r>
      <w:r w:rsidR="00354735" w:rsidRPr="00354735">
        <w:rPr>
          <w:rFonts w:ascii="Times New Roman" w:eastAsia="Calibri" w:hAnsi="Times New Roman" w:cs="Times New Roman"/>
          <w:lang w:eastAsia="pl-PL"/>
        </w:rPr>
        <w:t xml:space="preserve"> </w:t>
      </w:r>
      <w:r w:rsidRPr="00354735">
        <w:rPr>
          <w:rFonts w:ascii="Times New Roman" w:eastAsia="Calibri" w:hAnsi="Times New Roman" w:cs="Times New Roman"/>
          <w:lang w:eastAsia="pl-PL"/>
        </w:rPr>
        <w:t>powinny: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powierzchnię nie mniejszą niż 10m2 (1 uczestnik/czka projektu</w:t>
      </w:r>
      <w:r w:rsidR="00E33692">
        <w:rPr>
          <w:rFonts w:ascii="Times New Roman" w:eastAsia="Calibri" w:hAnsi="Times New Roman" w:cs="Times New Roman"/>
          <w:lang w:eastAsia="pl-PL"/>
        </w:rPr>
        <w:t xml:space="preserve"> </w:t>
      </w:r>
      <w:r w:rsidRPr="00354735">
        <w:rPr>
          <w:rFonts w:ascii="Times New Roman" w:eastAsia="Calibri" w:hAnsi="Times New Roman" w:cs="Times New Roman"/>
          <w:lang w:eastAsia="pl-PL"/>
        </w:rPr>
        <w:t>+ doradca zawodowy</w:t>
      </w:r>
      <w:r w:rsidR="00E33692">
        <w:rPr>
          <w:rFonts w:ascii="Times New Roman" w:eastAsia="Calibri" w:hAnsi="Times New Roman" w:cs="Times New Roman"/>
          <w:lang w:eastAsia="pl-PL"/>
        </w:rPr>
        <w:t>/pośrednik pracy</w:t>
      </w:r>
      <w:r w:rsidRPr="00354735">
        <w:rPr>
          <w:rFonts w:ascii="Times New Roman" w:eastAsia="Calibri" w:hAnsi="Times New Roman" w:cs="Times New Roman"/>
          <w:lang w:eastAsia="pl-PL"/>
        </w:rPr>
        <w:t xml:space="preserve">), 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stół i krzesła dla 2 osób,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być wyposażone w flipchart wraz z mazakami,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zapewniać odpowiednie oświetlenie: dostęp światła dziennego oraz całodobowe oświetlenie umożliwiające swobodne i bezpieczne dla wzroku czytanie,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sala nie może znajdować się w: piwnicy, suterenie, na poddaszu i musi być pozbawiona barier architektonicznych ze względu na udział w projekcie osób niepełnosprawnych (podjazd, oznaczenia pomieszczeń),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przewidziana ilość godzin doradztwa indywidualnego – 630 h (zaplanowana dla 70 osób x 9 h),</w:t>
      </w:r>
    </w:p>
    <w:p w:rsidR="00354735" w:rsidRPr="00354735" w:rsidRDefault="00354735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przewidziana ilość godzin pośrednictwa pracy– 420 h (zaplanowana dla 70 osób x 6 h)</w:t>
      </w:r>
    </w:p>
    <w:p w:rsidR="00685DE7" w:rsidRPr="00354735" w:rsidRDefault="00685DE7" w:rsidP="00685DE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lastRenderedPageBreak/>
        <w:t xml:space="preserve">spełniać wymogi bezpieczeństwa, </w:t>
      </w:r>
    </w:p>
    <w:p w:rsidR="00685DE7" w:rsidRPr="00354735" w:rsidRDefault="00685DE7" w:rsidP="00685DE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bookmarkStart w:id="0" w:name="_GoBack"/>
      <w:bookmarkEnd w:id="0"/>
      <w:r w:rsidRPr="00354735">
        <w:rPr>
          <w:rFonts w:ascii="Times New Roman" w:eastAsia="Calibri" w:hAnsi="Times New Roman" w:cs="Times New Roman"/>
          <w:lang w:eastAsia="pl-PL"/>
        </w:rPr>
        <w:t>zapewniać warunki dyskrecji (sala zamknięta, bez możliwości przechodzenia przez nią lub przebywania osób nie biorących udziału w zajęciach),</w:t>
      </w:r>
    </w:p>
    <w:p w:rsidR="00685DE7" w:rsidRPr="00354735" w:rsidRDefault="00685DE7" w:rsidP="00685DE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posiadać odpowiednie zaplecze sanitarne i instalację grzewczą,</w:t>
      </w:r>
    </w:p>
    <w:p w:rsidR="00685DE7" w:rsidRDefault="00685DE7" w:rsidP="003547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54735">
        <w:rPr>
          <w:rFonts w:ascii="Times New Roman" w:eastAsia="Calibri" w:hAnsi="Times New Roman" w:cs="Times New Roman"/>
          <w:lang w:eastAsia="pl-PL"/>
        </w:rPr>
        <w:t>sale oraz budynki, w których się mieszczą zostaną oznakowane zgodnie z obowiązującymi zasadami pr</w:t>
      </w:r>
      <w:r w:rsidR="00354735" w:rsidRPr="00354735">
        <w:rPr>
          <w:rFonts w:ascii="Times New Roman" w:eastAsia="Calibri" w:hAnsi="Times New Roman" w:cs="Times New Roman"/>
          <w:lang w:eastAsia="pl-PL"/>
        </w:rPr>
        <w:t xml:space="preserve">omowania i oznaczania Projektów. </w:t>
      </w:r>
    </w:p>
    <w:p w:rsidR="00354735" w:rsidRPr="00354735" w:rsidRDefault="00354735" w:rsidP="0035473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:rsidR="00685DE7" w:rsidRPr="00354735" w:rsidRDefault="008344AB" w:rsidP="008344A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</w:rPr>
        <w:t>INFORMACJE DODATKOWE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54735">
        <w:rPr>
          <w:rFonts w:ascii="Times New Roman" w:eastAsia="Calibri" w:hAnsi="Times New Roman" w:cs="Times New Roman"/>
          <w:b/>
        </w:rPr>
        <w:t xml:space="preserve">Informujemy, iż niniejsza procedura ma </w:t>
      </w:r>
      <w:r w:rsidRPr="00354735">
        <w:rPr>
          <w:rFonts w:ascii="Times New Roman" w:eastAsia="Calibri" w:hAnsi="Times New Roman" w:cs="Times New Roman"/>
          <w:b/>
          <w:u w:val="single"/>
        </w:rPr>
        <w:t>charakter tylko i wyłącznie informacyjny i nie zobowiązuje firmę</w:t>
      </w:r>
      <w:r w:rsidRPr="00354735">
        <w:rPr>
          <w:rFonts w:ascii="Times New Roman" w:eastAsia="Calibri" w:hAnsi="Times New Roman" w:cs="Times New Roman"/>
          <w:b/>
        </w:rPr>
        <w:t xml:space="preserve"> </w:t>
      </w:r>
      <w:r w:rsidR="00354735" w:rsidRPr="00354735">
        <w:rPr>
          <w:rFonts w:ascii="Times New Roman" w:eastAsia="Calibri" w:hAnsi="Times New Roman" w:cs="Times New Roman"/>
          <w:b/>
        </w:rPr>
        <w:t>Plusk Polska</w:t>
      </w:r>
      <w:r w:rsidRPr="00354735">
        <w:rPr>
          <w:rFonts w:ascii="Times New Roman" w:eastAsia="Calibri" w:hAnsi="Times New Roman" w:cs="Times New Roman"/>
          <w:b/>
        </w:rPr>
        <w:t xml:space="preserve"> sp. z o.o. sp. k. do zawarcia umowy na określonych warunkach i z określonym podmiotem </w:t>
      </w:r>
      <w:r w:rsidRPr="00354735">
        <w:rPr>
          <w:rFonts w:ascii="Times New Roman" w:eastAsia="Calibri" w:hAnsi="Times New Roman" w:cs="Times New Roman"/>
          <w:b/>
          <w:u w:val="single"/>
        </w:rPr>
        <w:t>oraz nie wywołuje żadnych innych skutków formalno-prawnych. Niniejsza procedura nie rodzi roszczenia o zawarcie umowy</w:t>
      </w:r>
      <w:r w:rsidRPr="00354735">
        <w:rPr>
          <w:rFonts w:ascii="Times New Roman" w:eastAsia="Calibri" w:hAnsi="Times New Roman" w:cs="Times New Roman"/>
          <w:b/>
        </w:rPr>
        <w:t>.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</w:rPr>
      </w:pPr>
    </w:p>
    <w:p w:rsidR="00685DE7" w:rsidRPr="00354735" w:rsidRDefault="008344AB" w:rsidP="008344AB">
      <w:pPr>
        <w:spacing w:after="0"/>
        <w:jc w:val="center"/>
        <w:rPr>
          <w:rFonts w:ascii="Times New Roman" w:eastAsia="Calibri" w:hAnsi="Times New Roman" w:cs="Times New Roman"/>
        </w:rPr>
      </w:pPr>
      <w:r w:rsidRPr="00354735">
        <w:rPr>
          <w:rFonts w:ascii="Times New Roman" w:eastAsia="Calibri" w:hAnsi="Times New Roman" w:cs="Times New Roman"/>
          <w:b/>
          <w:color w:val="000000"/>
        </w:rPr>
        <w:t>DANE KONTAKTOWE</w:t>
      </w:r>
    </w:p>
    <w:p w:rsidR="00354735" w:rsidRPr="00354735" w:rsidRDefault="00354735" w:rsidP="0035473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4735">
        <w:rPr>
          <w:rFonts w:ascii="Times New Roman" w:eastAsia="Calibri" w:hAnsi="Times New Roman" w:cs="Times New Roman"/>
          <w:color w:val="000000"/>
        </w:rPr>
        <w:t xml:space="preserve">Prosimy o dostarczenie wyceny na adres: Biuro projektu </w:t>
      </w:r>
      <w:r w:rsidRPr="00354735">
        <w:rPr>
          <w:rFonts w:ascii="Times New Roman" w:eastAsia="Calibri" w:hAnsi="Times New Roman" w:cs="Times New Roman"/>
          <w:b/>
          <w:color w:val="000000"/>
          <w:u w:val="single"/>
        </w:rPr>
        <w:t>"Inwestycja w przyszłość!",</w:t>
      </w:r>
      <w:r w:rsidRPr="00354735">
        <w:rPr>
          <w:rFonts w:ascii="Times New Roman" w:eastAsia="Calibri" w:hAnsi="Times New Roman" w:cs="Times New Roman"/>
          <w:color w:val="000000"/>
        </w:rPr>
        <w:t xml:space="preserve"> ul. PCK 3, 66-500 Strzelce Krajeńskie, osobiście, za pośrednictwem poczty polskiej lub e-mailem na adres: szkolenia@plusk24.pl, tel.: 512 026 510 do dnia 14.11.2017 r. do godziny 15.00. </w:t>
      </w: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</w:rPr>
      </w:pP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</w:rPr>
      </w:pPr>
    </w:p>
    <w:p w:rsidR="00685DE7" w:rsidRPr="00354735" w:rsidRDefault="00685DE7" w:rsidP="00685DE7">
      <w:pPr>
        <w:spacing w:after="0"/>
        <w:jc w:val="both"/>
        <w:rPr>
          <w:rFonts w:ascii="Times New Roman" w:eastAsia="Calibri" w:hAnsi="Times New Roman" w:cs="Times New Roman"/>
        </w:rPr>
      </w:pPr>
    </w:p>
    <w:p w:rsidR="00685DE7" w:rsidRPr="00354735" w:rsidRDefault="00685DE7" w:rsidP="00685D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344AB" w:rsidRDefault="008344AB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344AB" w:rsidRPr="00354735" w:rsidRDefault="008344AB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E391E" w:rsidRDefault="00BE391E" w:rsidP="008344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E391E" w:rsidRDefault="00BE391E" w:rsidP="008344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344AB" w:rsidRPr="00354735" w:rsidRDefault="008344AB" w:rsidP="008344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Prosimy o przedstawienie wyceny </w:t>
      </w:r>
    </w:p>
    <w:p w:rsidR="008344AB" w:rsidRPr="00354735" w:rsidRDefault="008344AB" w:rsidP="008344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usługi wynajmu </w:t>
      </w:r>
      <w:proofErr w:type="spellStart"/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sal</w:t>
      </w:r>
      <w:proofErr w:type="spellEnd"/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na doradztwo zawodowe i pośrednictwo pracy</w:t>
      </w:r>
    </w:p>
    <w:p w:rsidR="00685DE7" w:rsidRPr="00354735" w:rsidRDefault="008344AB" w:rsidP="008344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dla 7</w:t>
      </w: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0 Uczestniczek/Uczestników Projektu „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Inwestycja w przyszłość</w:t>
      </w:r>
      <w:r w:rsidRPr="00354735">
        <w:rPr>
          <w:rFonts w:ascii="Times New Roman" w:eastAsia="Times New Roman" w:hAnsi="Times New Roman" w:cs="Times New Roman"/>
          <w:b/>
          <w:color w:val="000000"/>
          <w:lang w:eastAsia="pl-PL"/>
        </w:rPr>
        <w:t>!”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Dane Wykonawcy wraz z adresem lub pieczęć firmowa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Nr telefonu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…………………………………………………………….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354735">
        <w:rPr>
          <w:rFonts w:ascii="Times New Roman" w:eastAsia="Times New Roman" w:hAnsi="Times New Roman" w:cs="Times New Roman"/>
          <w:i/>
          <w:color w:val="000000"/>
          <w:lang w:eastAsia="pl-PL"/>
        </w:rPr>
        <w:t>Adres e-mail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BE391E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color w:val="000000"/>
        </w:rPr>
        <w:t xml:space="preserve">Przedmiotem wyceny jest wynajem </w:t>
      </w:r>
      <w:proofErr w:type="spellStart"/>
      <w:r w:rsidRPr="00354735">
        <w:rPr>
          <w:rFonts w:ascii="Times New Roman" w:eastAsia="Calibri" w:hAnsi="Times New Roman" w:cs="Times New Roman"/>
          <w:color w:val="000000"/>
        </w:rPr>
        <w:t>sal</w:t>
      </w:r>
      <w:proofErr w:type="spellEnd"/>
      <w:r w:rsidRPr="00354735">
        <w:rPr>
          <w:rFonts w:ascii="Times New Roman" w:eastAsia="Calibri" w:hAnsi="Times New Roman" w:cs="Times New Roman"/>
          <w:color w:val="000000"/>
        </w:rPr>
        <w:t xml:space="preserve"> na </w:t>
      </w:r>
      <w:r w:rsidRPr="00354735">
        <w:rPr>
          <w:rFonts w:ascii="Times New Roman" w:eastAsia="Calibri" w:hAnsi="Times New Roman" w:cs="Times New Roman"/>
          <w:b/>
          <w:bCs/>
          <w:i/>
        </w:rPr>
        <w:t xml:space="preserve">doradztwo zawodowe i pośrednictwo pracy dla </w:t>
      </w:r>
      <w:r w:rsidR="008344AB">
        <w:rPr>
          <w:rFonts w:ascii="Times New Roman" w:eastAsia="Calibri" w:hAnsi="Times New Roman" w:cs="Times New Roman"/>
          <w:b/>
          <w:bCs/>
          <w:i/>
        </w:rPr>
        <w:t>7</w:t>
      </w:r>
      <w:r w:rsidRPr="00354735">
        <w:rPr>
          <w:rFonts w:ascii="Times New Roman" w:eastAsia="Calibri" w:hAnsi="Times New Roman" w:cs="Times New Roman"/>
          <w:b/>
          <w:bCs/>
          <w:i/>
        </w:rPr>
        <w:t>0</w:t>
      </w:r>
      <w:r w:rsidRPr="00354735">
        <w:rPr>
          <w:rFonts w:ascii="Times New Roman" w:eastAsia="Calibri" w:hAnsi="Times New Roman" w:cs="Times New Roman"/>
          <w:bCs/>
        </w:rPr>
        <w:t xml:space="preserve"> Uczestniczek/Uczestników projektu</w:t>
      </w:r>
      <w:r w:rsidRPr="00354735">
        <w:rPr>
          <w:rFonts w:ascii="Times New Roman" w:eastAsia="Calibri" w:hAnsi="Times New Roman" w:cs="Times New Roman"/>
          <w:bCs/>
          <w:i/>
        </w:rPr>
        <w:t xml:space="preserve">  </w:t>
      </w:r>
      <w:r w:rsidRPr="00354735">
        <w:rPr>
          <w:rFonts w:ascii="Times New Roman" w:eastAsia="Calibri" w:hAnsi="Times New Roman" w:cs="Times New Roman"/>
          <w:bCs/>
        </w:rPr>
        <w:t>w ramach</w:t>
      </w:r>
      <w:r w:rsidRPr="00354735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Pr="00354735">
        <w:rPr>
          <w:rFonts w:ascii="Times New Roman" w:eastAsia="Calibri" w:hAnsi="Times New Roman" w:cs="Times New Roman"/>
          <w:bCs/>
          <w:i/>
        </w:rPr>
        <w:t xml:space="preserve"> </w:t>
      </w:r>
      <w:r w:rsidRPr="00354735">
        <w:rPr>
          <w:rFonts w:ascii="Times New Roman" w:eastAsia="Calibri" w:hAnsi="Times New Roman" w:cs="Times New Roman"/>
          <w:bCs/>
        </w:rPr>
        <w:t xml:space="preserve"> projektu „</w:t>
      </w:r>
      <w:r w:rsidR="008344AB">
        <w:rPr>
          <w:rFonts w:ascii="Times New Roman" w:eastAsia="Calibri" w:hAnsi="Times New Roman" w:cs="Times New Roman"/>
          <w:bCs/>
        </w:rPr>
        <w:t>Inwestycja w przyszłość</w:t>
      </w:r>
      <w:r w:rsidRPr="00354735">
        <w:rPr>
          <w:rFonts w:ascii="Times New Roman" w:eastAsia="Calibri" w:hAnsi="Times New Roman" w:cs="Times New Roman"/>
          <w:bCs/>
        </w:rPr>
        <w:t xml:space="preserve">!” na terenie województwa lubuskiego, zgodnie z opisem powyższej procedury rozeznania rynku.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660"/>
      </w:tblGrid>
      <w:tr w:rsidR="00685DE7" w:rsidRPr="00354735" w:rsidTr="00AD17F7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E7" w:rsidRPr="00354735" w:rsidRDefault="00685DE7" w:rsidP="0068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Wynajem </w:t>
            </w:r>
            <w:proofErr w:type="spellStart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>sal</w:t>
            </w:r>
            <w:proofErr w:type="spellEnd"/>
            <w:r w:rsidRPr="003547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 doradztwo zawodowe i pośrednictwo pracy</w:t>
            </w:r>
          </w:p>
        </w:tc>
      </w:tr>
      <w:tr w:rsidR="00685DE7" w:rsidRPr="00354735" w:rsidTr="00AD17F7">
        <w:trPr>
          <w:trHeight w:val="56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85DE7" w:rsidRPr="00BE391E" w:rsidRDefault="00685DE7" w:rsidP="0068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doradztwo zawodowe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h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.…………………………………………………………….(złotych </w:t>
            </w:r>
            <w:r w:rsid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 ……………………………………………………….……………</w:t>
            </w:r>
          </w:p>
          <w:p w:rsidR="00685DE7" w:rsidRPr="00BE391E" w:rsidRDefault="00BE391E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630</w:t>
            </w:r>
            <w:r w:rsidR="00685DE7"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 wynajmu </w:t>
            </w:r>
            <w:proofErr w:type="spellStart"/>
            <w:r w:rsidR="00685DE7"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……………………………………………………..………(złotych </w:t>
            </w:r>
            <w:r w:rsid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słownie:……………………………………………………………………..</w:t>
            </w:r>
          </w:p>
        </w:tc>
      </w:tr>
      <w:tr w:rsidR="00685DE7" w:rsidRPr="00354735" w:rsidTr="00AD17F7">
        <w:trPr>
          <w:trHeight w:val="97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BE391E" w:rsidRDefault="00685DE7" w:rsidP="0068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Proponowana cena </w:t>
            </w:r>
            <w:r w:rsid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na pośrednictwo pracy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h wynajmu </w:t>
            </w:r>
            <w:proofErr w:type="spellStart"/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.…………………………………………………………….(złotych brutto)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 ……………………………………………………….……………</w:t>
            </w:r>
          </w:p>
          <w:p w:rsidR="00685DE7" w:rsidRPr="00BE391E" w:rsidRDefault="00BE391E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420 </w:t>
            </w:r>
            <w:r w:rsidR="00685DE7"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wynajmu </w:t>
            </w:r>
            <w:proofErr w:type="spellStart"/>
            <w:r w:rsidR="00685DE7"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……………………………………………………..………(złotych brutto)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39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słownie:……………………………………………………………………..</w:t>
            </w:r>
          </w:p>
          <w:p w:rsidR="00685DE7" w:rsidRPr="00BE391E" w:rsidRDefault="00685DE7" w:rsidP="0068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Calibri" w:hAnsi="Times New Roman" w:cs="Times New Roman"/>
          <w:bCs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bCs/>
        </w:rPr>
        <w:t xml:space="preserve">       ……………………………………..                                                    …………………………………..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54735">
        <w:rPr>
          <w:rFonts w:ascii="Times New Roman" w:eastAsia="Calibri" w:hAnsi="Times New Roman" w:cs="Times New Roman"/>
          <w:bCs/>
        </w:rPr>
        <w:t xml:space="preserve">                 </w:t>
      </w:r>
      <w:r w:rsidRPr="00354735">
        <w:rPr>
          <w:rFonts w:ascii="Times New Roman" w:eastAsia="Calibri" w:hAnsi="Times New Roman" w:cs="Times New Roman"/>
          <w:bCs/>
          <w:i/>
        </w:rPr>
        <w:t>Miejscowość i data                                                                                      Podpis</w:t>
      </w: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5DE7" w:rsidRPr="00354735" w:rsidRDefault="00685DE7" w:rsidP="00685D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D1A86" w:rsidRPr="00354735" w:rsidRDefault="000D1A86" w:rsidP="002705F4">
      <w:pPr>
        <w:rPr>
          <w:rFonts w:ascii="Times New Roman" w:hAnsi="Times New Roman" w:cs="Times New Roman"/>
        </w:rPr>
      </w:pPr>
    </w:p>
    <w:sectPr w:rsidR="000D1A86" w:rsidRPr="003547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EA" w:rsidRDefault="006932EA" w:rsidP="00C11BD7">
      <w:pPr>
        <w:spacing w:after="0" w:line="240" w:lineRule="auto"/>
      </w:pPr>
      <w:r>
        <w:separator/>
      </w:r>
    </w:p>
  </w:endnote>
  <w:endnote w:type="continuationSeparator" w:id="0">
    <w:p w:rsidR="006932EA" w:rsidRDefault="006932EA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B81DC3" wp14:editId="4D5A9A1B">
          <wp:simplePos x="0" y="0"/>
          <wp:positionH relativeFrom="margin">
            <wp:align>right</wp:align>
          </wp:positionH>
          <wp:positionV relativeFrom="margin">
            <wp:posOffset>8820150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7B20DA3F" wp14:editId="36618F02">
          <wp:extent cx="1181013" cy="51435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603" cy="51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EA" w:rsidRDefault="006932EA" w:rsidP="00C11BD7">
      <w:pPr>
        <w:spacing w:after="0" w:line="240" w:lineRule="auto"/>
      </w:pPr>
      <w:r>
        <w:separator/>
      </w:r>
    </w:p>
  </w:footnote>
  <w:footnote w:type="continuationSeparator" w:id="0">
    <w:p w:rsidR="006932EA" w:rsidRDefault="006932EA" w:rsidP="00C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6932EA" w:rsidP="00C11BD7">
    <w:pPr>
      <w:pStyle w:val="Nagwek"/>
      <w:spacing w:after="12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05pt;margin-top:-15pt;width:7in;height:50.4pt;z-index:251662336;mso-position-horizontal-relative:text;mso-position-vertical-relative:text">
          <v:imagedata r:id="rId1" o:title=""/>
        </v:shape>
        <o:OLEObject Type="Embed" ProgID="PBrush" ShapeID="_x0000_s2049" DrawAspect="Content" ObjectID="_15716399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1258"/>
    <w:multiLevelType w:val="hybridMultilevel"/>
    <w:tmpl w:val="BB7040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43D02"/>
    <w:multiLevelType w:val="hybridMultilevel"/>
    <w:tmpl w:val="828A7D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3C"/>
    <w:rsid w:val="000D1A86"/>
    <w:rsid w:val="000E0290"/>
    <w:rsid w:val="00133A9B"/>
    <w:rsid w:val="00232DC1"/>
    <w:rsid w:val="00242D3E"/>
    <w:rsid w:val="002705F4"/>
    <w:rsid w:val="00286F9C"/>
    <w:rsid w:val="00354735"/>
    <w:rsid w:val="004E1302"/>
    <w:rsid w:val="005B1CF5"/>
    <w:rsid w:val="005E41C6"/>
    <w:rsid w:val="006477A4"/>
    <w:rsid w:val="00685DE7"/>
    <w:rsid w:val="006932EA"/>
    <w:rsid w:val="006C2D7B"/>
    <w:rsid w:val="008344AB"/>
    <w:rsid w:val="008F4708"/>
    <w:rsid w:val="009D0867"/>
    <w:rsid w:val="00A66D62"/>
    <w:rsid w:val="00AA37F0"/>
    <w:rsid w:val="00AA484F"/>
    <w:rsid w:val="00AB51F1"/>
    <w:rsid w:val="00B0336E"/>
    <w:rsid w:val="00BE391E"/>
    <w:rsid w:val="00C11BD7"/>
    <w:rsid w:val="00DA003A"/>
    <w:rsid w:val="00E33692"/>
    <w:rsid w:val="00E80087"/>
    <w:rsid w:val="00E97AF5"/>
    <w:rsid w:val="00F41B5C"/>
    <w:rsid w:val="00F83C3C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C4C942"/>
  <w15:docId w15:val="{83DF990B-F97B-4C48-B826-DB298DB0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7A4"/>
    <w:pPr>
      <w:ind w:left="720"/>
      <w:contextualSpacing/>
    </w:pPr>
  </w:style>
  <w:style w:type="table" w:styleId="Siatkatabeli">
    <w:name w:val="Table Grid"/>
    <w:basedOn w:val="Standardowy"/>
    <w:uiPriority w:val="59"/>
    <w:rsid w:val="00A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AppData\Local\Temp\Formatka%20-%20Inwestycja%20w%20przysz&#322;o&#347;&#263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</Template>
  <TotalTime>4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3</cp:revision>
  <dcterms:created xsi:type="dcterms:W3CDTF">2017-11-07T15:24:00Z</dcterms:created>
  <dcterms:modified xsi:type="dcterms:W3CDTF">2017-11-08T08:53:00Z</dcterms:modified>
</cp:coreProperties>
</file>